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94624" w14:textId="2BD0F7BF" w:rsidR="008D4606" w:rsidRPr="008C6D5C" w:rsidRDefault="000D5741" w:rsidP="008C6D5C">
      <w:pPr>
        <w:overflowPunct w:val="0"/>
        <w:jc w:val="center"/>
        <w:textAlignment w:val="baseline"/>
        <w:rPr>
          <w:rFonts w:ascii="Times New Roman" w:hAnsi="Times New Roman" w:cs="ＭＳ 明朝"/>
          <w:color w:val="000000"/>
          <w:kern w:val="0"/>
          <w:sz w:val="32"/>
          <w:szCs w:val="28"/>
        </w:rPr>
      </w:pPr>
      <w:r>
        <w:rPr>
          <w:rFonts w:ascii="Times New Roman" w:hAnsi="Times New Roman" w:cs="ＭＳ 明朝" w:hint="eastAsia"/>
          <w:color w:val="000000"/>
          <w:kern w:val="0"/>
          <w:sz w:val="32"/>
          <w:szCs w:val="28"/>
        </w:rPr>
        <w:t>第</w:t>
      </w:r>
      <w:r>
        <w:rPr>
          <w:rFonts w:ascii="Times New Roman" w:hAnsi="Times New Roman" w:cs="ＭＳ 明朝" w:hint="eastAsia"/>
          <w:color w:val="000000"/>
          <w:kern w:val="0"/>
          <w:sz w:val="32"/>
          <w:szCs w:val="28"/>
        </w:rPr>
        <w:t>14</w:t>
      </w:r>
      <w:r>
        <w:rPr>
          <w:rFonts w:ascii="Times New Roman" w:hAnsi="Times New Roman" w:cs="ＭＳ 明朝" w:hint="eastAsia"/>
          <w:color w:val="000000"/>
          <w:kern w:val="0"/>
          <w:sz w:val="32"/>
          <w:szCs w:val="28"/>
        </w:rPr>
        <w:t>回北朝霞どんぶり王選手権</w:t>
      </w:r>
      <w:r w:rsidR="008C6D5C">
        <w:rPr>
          <w:rFonts w:ascii="Times New Roman" w:hAnsi="Times New Roman" w:cs="ＭＳ 明朝" w:hint="eastAsia"/>
          <w:color w:val="000000"/>
          <w:kern w:val="0"/>
          <w:sz w:val="32"/>
          <w:szCs w:val="28"/>
        </w:rPr>
        <w:t>【</w:t>
      </w:r>
      <w:r w:rsidR="008C6D5C" w:rsidRPr="002A51EA">
        <w:rPr>
          <w:rFonts w:ascii="Times New Roman" w:hAnsi="Times New Roman" w:cs="ＭＳ 明朝" w:hint="eastAsia"/>
          <w:color w:val="000000"/>
          <w:kern w:val="0"/>
          <w:sz w:val="32"/>
          <w:szCs w:val="28"/>
        </w:rPr>
        <w:t>臨時出店の概要</w:t>
      </w:r>
      <w:r w:rsidR="008C6D5C">
        <w:rPr>
          <w:rFonts w:ascii="Times New Roman" w:hAnsi="Times New Roman" w:cs="ＭＳ 明朝" w:hint="eastAsia"/>
          <w:color w:val="000000"/>
          <w:kern w:val="0"/>
          <w:sz w:val="32"/>
          <w:szCs w:val="28"/>
        </w:rPr>
        <w:t>】</w:t>
      </w:r>
    </w:p>
    <w:tbl>
      <w:tblPr>
        <w:tblW w:w="9097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9"/>
        <w:gridCol w:w="1275"/>
        <w:gridCol w:w="6237"/>
        <w:gridCol w:w="1276"/>
      </w:tblGrid>
      <w:tr w:rsidR="008D4606" w:rsidRPr="002A51EA" w14:paraId="132AB453" w14:textId="77777777" w:rsidTr="00D17169">
        <w:trPr>
          <w:trHeight w:val="5560"/>
        </w:trPr>
        <w:tc>
          <w:tcPr>
            <w:tcW w:w="9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67D5E" w14:textId="7FEC12C9" w:rsidR="00656C0D" w:rsidRPr="00656C0D" w:rsidRDefault="00656C0D" w:rsidP="00D171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2"/>
              </w:rPr>
            </w:pPr>
            <w:r w:rsidRPr="00656C0D">
              <w:rPr>
                <w:rFonts w:ascii="ＭＳ 明朝" w:hAnsi="Times New Roman" w:hint="eastAsia"/>
                <w:color w:val="000000"/>
                <w:kern w:val="0"/>
                <w:szCs w:val="22"/>
              </w:rPr>
              <w:t>店舗平面図</w:t>
            </w:r>
            <w:r>
              <w:rPr>
                <w:rFonts w:ascii="ＭＳ 明朝" w:hAnsi="Times New Roman" w:hint="eastAsia"/>
                <w:color w:val="000000"/>
                <w:kern w:val="0"/>
                <w:szCs w:val="22"/>
              </w:rPr>
              <w:t>（レイアウト）</w:t>
            </w:r>
          </w:p>
          <w:p w14:paraId="6D0CBEEC" w14:textId="31C3853E" w:rsidR="008D4606" w:rsidRPr="002A51EA" w:rsidRDefault="000D5741" w:rsidP="00D171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A149BD4" wp14:editId="618679B1">
                      <wp:simplePos x="0" y="0"/>
                      <wp:positionH relativeFrom="column">
                        <wp:posOffset>3751580</wp:posOffset>
                      </wp:positionH>
                      <wp:positionV relativeFrom="paragraph">
                        <wp:posOffset>89535</wp:posOffset>
                      </wp:positionV>
                      <wp:extent cx="1828800" cy="1828800"/>
                      <wp:effectExtent l="0" t="0" r="0" b="0"/>
                      <wp:wrapNone/>
                      <wp:docPr id="1693549189" name="テキスト ボックス 16935491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411F822" w14:textId="18339E82" w:rsidR="000D5741" w:rsidRPr="00B14075" w:rsidRDefault="000D5741" w:rsidP="000D5741">
                                  <w:pPr>
                                    <w:suppressAutoHyphens/>
                                    <w:kinsoku w:val="0"/>
                                    <w:wordWrap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line="336" w:lineRule="atLeast"/>
                                    <w:jc w:val="center"/>
                                    <w:textAlignment w:val="baseline"/>
                                    <w:rPr>
                                      <w:rFonts w:ascii="ＭＳ 明朝" w:hAnsi="Times New Roman" w:hint="eastAsia"/>
                                      <w:color w:val="000000" w:themeColor="text1"/>
                                      <w:kern w:val="0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ＭＳ 明朝" w:hAnsi="Times New Roman" w:hint="eastAsia"/>
                                      <w:color w:val="000000" w:themeColor="text1"/>
                                      <w:kern w:val="0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▽出店範囲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A149BD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693549189" o:spid="_x0000_s1026" type="#_x0000_t202" style="position:absolute;margin-left:295.4pt;margin-top:7.0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" filled="f" stroked="f">
                      <v:textbox style="mso-fit-shape-to-text:t" inset="5.85pt,.7pt,5.85pt,.7pt">
                        <w:txbxContent>
                          <w:p w14:paraId="7411F822" w14:textId="18339E82" w:rsidR="000D5741" w:rsidRPr="00B14075" w:rsidRDefault="000D5741" w:rsidP="000D5741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336" w:lineRule="atLeast"/>
                              <w:jc w:val="center"/>
                              <w:textAlignment w:val="baseline"/>
                              <w:rPr>
                                <w:rFonts w:ascii="ＭＳ 明朝" w:hAnsi="Times New Roman" w:hint="eastAsia"/>
                                <w:color w:val="000000" w:themeColor="text1"/>
                                <w:kern w:val="0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明朝" w:hAnsi="Times New Roman" w:hint="eastAsia"/>
                                <w:color w:val="000000" w:themeColor="text1"/>
                                <w:kern w:val="0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▽出店範囲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D460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69B8041" wp14:editId="21065668">
                      <wp:simplePos x="0" y="0"/>
                      <wp:positionH relativeFrom="column">
                        <wp:posOffset>2594239</wp:posOffset>
                      </wp:positionH>
                      <wp:positionV relativeFrom="paragraph">
                        <wp:posOffset>79375</wp:posOffset>
                      </wp:positionV>
                      <wp:extent cx="1828800" cy="1828800"/>
                      <wp:effectExtent l="0" t="0" r="0" b="0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46D69C2" w14:textId="55C4B08F" w:rsidR="008D4606" w:rsidRPr="00B14075" w:rsidRDefault="008D4606" w:rsidP="008D4606">
                                  <w:pPr>
                                    <w:suppressAutoHyphens/>
                                    <w:kinsoku w:val="0"/>
                                    <w:wordWrap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line="336" w:lineRule="atLeast"/>
                                    <w:jc w:val="center"/>
                                    <w:textAlignment w:val="baseline"/>
                                    <w:rPr>
                                      <w:rFonts w:ascii="ＭＳ 明朝" w:hAnsi="Times New Roman"/>
                                      <w:color w:val="000000" w:themeColor="text1"/>
                                      <w:kern w:val="0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14075">
                                    <w:rPr>
                                      <w:rFonts w:ascii="ＭＳ 明朝" w:hAnsi="Times New Roman"/>
                                      <w:color w:val="000000" w:themeColor="text1"/>
                                      <w:kern w:val="0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3,00</w:t>
                                  </w:r>
                                  <w:r w:rsidR="0036392D">
                                    <w:rPr>
                                      <w:rFonts w:ascii="ＭＳ 明朝" w:hAnsi="Times New Roman" w:hint="eastAsia"/>
                                      <w:color w:val="000000" w:themeColor="text1"/>
                                      <w:kern w:val="0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0</w:t>
                                  </w:r>
                                  <w:r w:rsidR="000D5741">
                                    <w:rPr>
                                      <w:rFonts w:ascii="ＭＳ 明朝" w:hAnsi="Times New Roman" w:hint="eastAsia"/>
                                      <w:color w:val="000000" w:themeColor="text1"/>
                                      <w:kern w:val="0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㎜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9B8041" id="テキスト ボックス 14" o:spid="_x0000_s1027" type="#_x0000_t202" style="position:absolute;margin-left:204.25pt;margin-top:6.25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" filled="f" stroked="f">
                      <v:textbox style="mso-fit-shape-to-text:t" inset="5.85pt,.7pt,5.85pt,.7pt">
                        <w:txbxContent>
                          <w:p w14:paraId="546D69C2" w14:textId="55C4B08F" w:rsidR="008D4606" w:rsidRPr="00B14075" w:rsidRDefault="008D4606" w:rsidP="008D4606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336" w:lineRule="atLeast"/>
                              <w:jc w:val="center"/>
                              <w:textAlignment w:val="baseline"/>
                              <w:rPr>
                                <w:rFonts w:ascii="ＭＳ 明朝" w:hAnsi="Times New Roman"/>
                                <w:color w:val="000000" w:themeColor="text1"/>
                                <w:kern w:val="0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14075">
                              <w:rPr>
                                <w:rFonts w:ascii="ＭＳ 明朝" w:hAnsi="Times New Roman"/>
                                <w:color w:val="000000" w:themeColor="text1"/>
                                <w:kern w:val="0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3,00</w:t>
                            </w:r>
                            <w:r w:rsidR="0036392D">
                              <w:rPr>
                                <w:rFonts w:ascii="ＭＳ 明朝" w:hAnsi="Times New Roman" w:hint="eastAsia"/>
                                <w:color w:val="000000" w:themeColor="text1"/>
                                <w:kern w:val="0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  <w:r w:rsidR="000D5741">
                              <w:rPr>
                                <w:rFonts w:ascii="ＭＳ 明朝" w:hAnsi="Times New Roman" w:hint="eastAsia"/>
                                <w:color w:val="000000" w:themeColor="text1"/>
                                <w:kern w:val="0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㎜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D0550AF" w14:textId="13F7DE0A" w:rsidR="008D4606" w:rsidRPr="002A51EA" w:rsidRDefault="00D42822" w:rsidP="00D171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Times New Roman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CCC6DA" wp14:editId="46BE75C3">
                      <wp:simplePos x="0" y="0"/>
                      <wp:positionH relativeFrom="column">
                        <wp:posOffset>1268730</wp:posOffset>
                      </wp:positionH>
                      <wp:positionV relativeFrom="paragraph">
                        <wp:posOffset>92075</wp:posOffset>
                      </wp:positionV>
                      <wp:extent cx="3276600" cy="2998470"/>
                      <wp:effectExtent l="0" t="0" r="19050" b="11430"/>
                      <wp:wrapNone/>
                      <wp:docPr id="13" name="正方形/長方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0" cy="29984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369E75" w14:textId="77777777" w:rsidR="00D42822" w:rsidRDefault="00D42822" w:rsidP="00D4282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CCC6DA" id="正方形/長方形 13" o:spid="_x0000_s1028" style="position:absolute;margin-left:99.9pt;margin-top:7.25pt;width:258pt;height:23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" filled="f" strokecolor="black [3213]" strokeweight="1pt">
                      <v:stroke dashstyle="dash"/>
                      <v:textbox>
                        <w:txbxContent>
                          <w:p w14:paraId="09369E75" w14:textId="77777777" w:rsidR="00D42822" w:rsidRDefault="00D42822" w:rsidP="00D42822"/>
                        </w:txbxContent>
                      </v:textbox>
                    </v:rect>
                  </w:pict>
                </mc:Fallback>
              </mc:AlternateContent>
            </w:r>
          </w:p>
          <w:p w14:paraId="6FF5013E" w14:textId="78907280" w:rsidR="008D4606" w:rsidRDefault="008D4606" w:rsidP="00D171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  <w:p w14:paraId="253DA627" w14:textId="2F4D87AC" w:rsidR="008D4606" w:rsidRDefault="008D4606" w:rsidP="00D171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  <w:p w14:paraId="491BFF1C" w14:textId="68697BE9" w:rsidR="008D4606" w:rsidRPr="002A51EA" w:rsidRDefault="008D4606" w:rsidP="00D171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  <w:p w14:paraId="52169FF3" w14:textId="77777777" w:rsidR="008D4606" w:rsidRPr="002A51EA" w:rsidRDefault="008D4606" w:rsidP="00D171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  <w:p w14:paraId="490311C2" w14:textId="16A1EEB8" w:rsidR="008D4606" w:rsidRPr="002A51EA" w:rsidRDefault="008D4606" w:rsidP="00D171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  <w:p w14:paraId="15CD0935" w14:textId="5D4FBDAB" w:rsidR="008D4606" w:rsidRPr="002A51EA" w:rsidRDefault="00521909" w:rsidP="00D171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1D1F86" wp14:editId="7703C5AF">
                      <wp:simplePos x="0" y="0"/>
                      <wp:positionH relativeFrom="column">
                        <wp:posOffset>1016000</wp:posOffset>
                      </wp:positionH>
                      <wp:positionV relativeFrom="paragraph">
                        <wp:posOffset>48895</wp:posOffset>
                      </wp:positionV>
                      <wp:extent cx="1828800" cy="1828800"/>
                      <wp:effectExtent l="4128" t="0" r="0" b="0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CDBBEAA" w14:textId="0C0FE3CB" w:rsidR="008D4606" w:rsidRPr="00B14075" w:rsidRDefault="0036392D" w:rsidP="008D4606">
                                  <w:pPr>
                                    <w:suppressAutoHyphens/>
                                    <w:kinsoku w:val="0"/>
                                    <w:wordWrap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line="336" w:lineRule="atLeast"/>
                                    <w:jc w:val="center"/>
                                    <w:textAlignment w:val="baseline"/>
                                    <w:rPr>
                                      <w:rFonts w:ascii="ＭＳ 明朝" w:hAnsi="Times New Roman"/>
                                      <w:color w:val="000000" w:themeColor="text1"/>
                                      <w:kern w:val="0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ＭＳ 明朝" w:hAnsi="Times New Roman" w:hint="eastAsia"/>
                                      <w:color w:val="000000" w:themeColor="text1"/>
                                      <w:kern w:val="0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3</w:t>
                                  </w:r>
                                  <w:r w:rsidR="008D4606">
                                    <w:rPr>
                                      <w:rFonts w:ascii="ＭＳ 明朝" w:hAnsi="Times New Roman" w:hint="eastAsia"/>
                                      <w:color w:val="000000" w:themeColor="text1"/>
                                      <w:kern w:val="0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,</w:t>
                                  </w:r>
                                  <w:r>
                                    <w:rPr>
                                      <w:rFonts w:ascii="ＭＳ 明朝" w:hAnsi="Times New Roman" w:hint="eastAsia"/>
                                      <w:color w:val="000000" w:themeColor="text1"/>
                                      <w:kern w:val="0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0</w:t>
                                  </w:r>
                                  <w:r w:rsidR="008D4606">
                                    <w:rPr>
                                      <w:rFonts w:ascii="ＭＳ 明朝" w:hAnsi="Times New Roman" w:hint="eastAsia"/>
                                      <w:color w:val="000000" w:themeColor="text1"/>
                                      <w:kern w:val="0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00</w:t>
                                  </w:r>
                                  <w:r w:rsidR="000D5741">
                                    <w:rPr>
                                      <w:rFonts w:ascii="ＭＳ 明朝" w:hAnsi="Times New Roman" w:hint="eastAsia"/>
                                      <w:color w:val="000000" w:themeColor="text1"/>
                                      <w:kern w:val="0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㎜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1D1F86" id="テキスト ボックス 15" o:spid="_x0000_s1029" type="#_x0000_t202" style="position:absolute;margin-left:80pt;margin-top:3.85pt;width:2in;height:2in;rotation:-90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" filled="f" stroked="f">
                      <v:textbox style="mso-fit-shape-to-text:t" inset="5.85pt,.7pt,5.85pt,.7pt">
                        <w:txbxContent>
                          <w:p w14:paraId="1CDBBEAA" w14:textId="0C0FE3CB" w:rsidR="008D4606" w:rsidRPr="00B14075" w:rsidRDefault="0036392D" w:rsidP="008D4606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336" w:lineRule="atLeast"/>
                              <w:jc w:val="center"/>
                              <w:textAlignment w:val="baseline"/>
                              <w:rPr>
                                <w:rFonts w:ascii="ＭＳ 明朝" w:hAnsi="Times New Roman"/>
                                <w:color w:val="000000" w:themeColor="text1"/>
                                <w:kern w:val="0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明朝" w:hAnsi="Times New Roman" w:hint="eastAsia"/>
                                <w:color w:val="000000" w:themeColor="text1"/>
                                <w:kern w:val="0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="008D4606">
                              <w:rPr>
                                <w:rFonts w:ascii="ＭＳ 明朝" w:hAnsi="Times New Roman" w:hint="eastAsia"/>
                                <w:color w:val="000000" w:themeColor="text1"/>
                                <w:kern w:val="0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</w:t>
                            </w:r>
                            <w:r>
                              <w:rPr>
                                <w:rFonts w:ascii="ＭＳ 明朝" w:hAnsi="Times New Roman" w:hint="eastAsia"/>
                                <w:color w:val="000000" w:themeColor="text1"/>
                                <w:kern w:val="0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  <w:r w:rsidR="008D4606">
                              <w:rPr>
                                <w:rFonts w:ascii="ＭＳ 明朝" w:hAnsi="Times New Roman" w:hint="eastAsia"/>
                                <w:color w:val="000000" w:themeColor="text1"/>
                                <w:kern w:val="0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00</w:t>
                            </w:r>
                            <w:r w:rsidR="000D5741">
                              <w:rPr>
                                <w:rFonts w:ascii="ＭＳ 明朝" w:hAnsi="Times New Roman" w:hint="eastAsia"/>
                                <w:color w:val="000000" w:themeColor="text1"/>
                                <w:kern w:val="0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㎜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5E705E6" w14:textId="77777777" w:rsidR="008D4606" w:rsidRPr="002A51EA" w:rsidRDefault="008D4606" w:rsidP="00D171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  <w:p w14:paraId="3ADA4BFB" w14:textId="77777777" w:rsidR="008D4606" w:rsidRPr="002A51EA" w:rsidRDefault="008D4606" w:rsidP="00D171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  <w:p w14:paraId="63A1A6BC" w14:textId="28DB84D8" w:rsidR="008D4606" w:rsidRPr="002A51EA" w:rsidRDefault="008D4606" w:rsidP="00D171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  <w:p w14:paraId="4B86703C" w14:textId="77777777" w:rsidR="008D4606" w:rsidRPr="002A51EA" w:rsidRDefault="008D4606" w:rsidP="00D171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  <w:p w14:paraId="7F8C83E3" w14:textId="77777777" w:rsidR="008D4606" w:rsidRPr="002A51EA" w:rsidRDefault="008D4606" w:rsidP="00D171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  <w:p w14:paraId="32B4433A" w14:textId="7D3451F9" w:rsidR="008D4606" w:rsidRDefault="008D4606" w:rsidP="00D171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  <w:p w14:paraId="426A6A86" w14:textId="77777777" w:rsidR="00D42822" w:rsidRDefault="00D42822" w:rsidP="008D4606">
            <w:pPr>
              <w:rPr>
                <w:rFonts w:ascii="ＭＳ 明朝" w:hAnsi="Times New Roman"/>
                <w:sz w:val="24"/>
                <w:szCs w:val="24"/>
              </w:rPr>
            </w:pPr>
          </w:p>
          <w:p w14:paraId="40D815A3" w14:textId="4CF93732" w:rsidR="00D42822" w:rsidRPr="008D4606" w:rsidRDefault="00D42822" w:rsidP="008D4606">
            <w:pPr>
              <w:rPr>
                <w:rFonts w:ascii="ＭＳ 明朝" w:hAnsi="Times New Roman"/>
                <w:sz w:val="24"/>
                <w:szCs w:val="24"/>
              </w:rPr>
            </w:pPr>
          </w:p>
          <w:p w14:paraId="2AB1EDED" w14:textId="148C4703" w:rsidR="000D5741" w:rsidRDefault="000D5741" w:rsidP="00D42822">
            <w:pPr>
              <w:jc w:val="right"/>
              <w:rPr>
                <w:rFonts w:ascii="ＭＳ 明朝" w:hAnsi="Times New Roman"/>
                <w:szCs w:val="22"/>
              </w:rPr>
            </w:pPr>
          </w:p>
          <w:p w14:paraId="5ADBDF1A" w14:textId="1BCD3689" w:rsidR="008D4606" w:rsidRPr="00656C0D" w:rsidRDefault="00D42822" w:rsidP="00D42822">
            <w:pPr>
              <w:jc w:val="right"/>
              <w:rPr>
                <w:rFonts w:ascii="ＭＳ 明朝" w:hAnsi="Times New Roman"/>
                <w:szCs w:val="22"/>
              </w:rPr>
            </w:pPr>
            <w:r w:rsidRPr="00656C0D">
              <w:rPr>
                <w:rFonts w:ascii="ＭＳ 明朝" w:hAnsi="Times New Roman" w:hint="eastAsia"/>
                <w:szCs w:val="22"/>
              </w:rPr>
              <w:t>火気使用（　あり　・　なし　）</w:t>
            </w:r>
          </w:p>
          <w:p w14:paraId="77A9BDBD" w14:textId="0A573699" w:rsidR="008D4606" w:rsidRPr="00656C0D" w:rsidRDefault="00D42822" w:rsidP="00D42822">
            <w:pPr>
              <w:jc w:val="right"/>
              <w:rPr>
                <w:rFonts w:ascii="ＭＳ 明朝" w:hAnsi="Times New Roman"/>
                <w:szCs w:val="22"/>
              </w:rPr>
            </w:pPr>
            <w:r w:rsidRPr="00656C0D">
              <w:rPr>
                <w:rFonts w:ascii="ＭＳ 明朝" w:hAnsi="Times New Roman" w:hint="eastAsia"/>
                <w:szCs w:val="22"/>
              </w:rPr>
              <w:t>「あり」の方は消火器の位置も記載してください</w:t>
            </w:r>
          </w:p>
          <w:p w14:paraId="4CAC905A" w14:textId="4ED641FB" w:rsidR="008D4606" w:rsidRPr="00D42822" w:rsidRDefault="008D4606" w:rsidP="00D42822">
            <w:pPr>
              <w:jc w:val="center"/>
              <w:rPr>
                <w:rFonts w:ascii="ＭＳ 明朝" w:hAnsi="Times New Roman"/>
                <w:sz w:val="24"/>
                <w:szCs w:val="24"/>
              </w:rPr>
            </w:pPr>
            <w:r>
              <w:rPr>
                <w:rFonts w:ascii="ＭＳ 明朝" w:hAnsi="Times New Roman" w:hint="eastAsia"/>
                <w:sz w:val="24"/>
                <w:szCs w:val="24"/>
              </w:rPr>
              <w:t xml:space="preserve">　　　　　　　　　　　　　　　　　　　　　　</w:t>
            </w:r>
          </w:p>
        </w:tc>
      </w:tr>
      <w:tr w:rsidR="00D42822" w:rsidRPr="002A51EA" w14:paraId="7F9F92C4" w14:textId="77777777" w:rsidTr="00D42822">
        <w:trPr>
          <w:trHeight w:val="495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B35B1" w14:textId="77777777" w:rsidR="00D42822" w:rsidRDefault="00D42822" w:rsidP="00D428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noProof/>
              </w:rPr>
            </w:pPr>
            <w:r>
              <w:rPr>
                <w:rFonts w:hint="eastAsia"/>
                <w:noProof/>
              </w:rPr>
              <w:t>提供する</w:t>
            </w:r>
          </w:p>
          <w:p w14:paraId="16E0D064" w14:textId="10BF772A" w:rsidR="00D42822" w:rsidRDefault="00D42822" w:rsidP="00D428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noProof/>
              </w:rPr>
            </w:pPr>
            <w:r>
              <w:rPr>
                <w:rFonts w:hint="eastAsia"/>
                <w:noProof/>
              </w:rPr>
              <w:t>食品の品目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17CEB" w14:textId="77777777" w:rsidR="00D42822" w:rsidRDefault="00D42822" w:rsidP="00D428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noProof/>
              </w:rPr>
            </w:pPr>
            <w:r>
              <w:rPr>
                <w:rFonts w:hint="eastAsia"/>
                <w:noProof/>
              </w:rPr>
              <w:t>食品の取り扱い方法</w:t>
            </w:r>
          </w:p>
          <w:p w14:paraId="49A75289" w14:textId="74D5E915" w:rsidR="00D42822" w:rsidRDefault="00D42822" w:rsidP="00D428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noProof/>
              </w:rPr>
            </w:pPr>
            <w:r>
              <w:rPr>
                <w:rFonts w:hint="eastAsia"/>
                <w:noProof/>
              </w:rPr>
              <w:t>（調理・保管方法</w:t>
            </w:r>
            <w:r w:rsidR="00656C0D">
              <w:rPr>
                <w:rFonts w:hint="eastAsia"/>
                <w:noProof/>
              </w:rPr>
              <w:t>、調理場所等を記載ください</w:t>
            </w:r>
            <w:r>
              <w:rPr>
                <w:rFonts w:hint="eastAsia"/>
                <w:noProof/>
              </w:rPr>
              <w:t>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68095" w14:textId="759467D1" w:rsidR="00D42822" w:rsidRDefault="00D42822" w:rsidP="00D428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noProof/>
              </w:rPr>
            </w:pPr>
            <w:r>
              <w:rPr>
                <w:rFonts w:hint="eastAsia"/>
                <w:noProof/>
              </w:rPr>
              <w:t>予定食数</w:t>
            </w:r>
          </w:p>
        </w:tc>
      </w:tr>
      <w:tr w:rsidR="00D42822" w:rsidRPr="002A51EA" w14:paraId="6C6E431E" w14:textId="77777777" w:rsidTr="00D42822">
        <w:trPr>
          <w:trHeight w:val="907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D4D666" w14:textId="166CFA22" w:rsidR="00D42822" w:rsidRDefault="00D42822" w:rsidP="00D428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noProof/>
              </w:rPr>
            </w:pPr>
            <w:r>
              <w:rPr>
                <w:rFonts w:hint="eastAsia"/>
                <w:noProof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2D4C50" w14:textId="7CA8B92C" w:rsidR="00D42822" w:rsidRDefault="00D42822" w:rsidP="00D171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noProof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578F8" w14:textId="77777777" w:rsidR="00D42822" w:rsidRDefault="00D42822" w:rsidP="00D171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noProof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354EF" w14:textId="3959D42B" w:rsidR="00D42822" w:rsidRDefault="00D42822" w:rsidP="00D171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noProof/>
              </w:rPr>
            </w:pPr>
          </w:p>
        </w:tc>
      </w:tr>
      <w:tr w:rsidR="00D42822" w:rsidRPr="002A51EA" w14:paraId="0CB79E94" w14:textId="77777777" w:rsidTr="00D42822">
        <w:trPr>
          <w:trHeight w:val="907"/>
        </w:trPr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9253E2" w14:textId="12A7C21E" w:rsidR="00D42822" w:rsidRDefault="00D42822" w:rsidP="00D428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noProof/>
              </w:rPr>
            </w:pPr>
            <w:r>
              <w:rPr>
                <w:rFonts w:hint="eastAsia"/>
                <w:noProof/>
              </w:rP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364747A4" w14:textId="4A0D8ACA" w:rsidR="00D42822" w:rsidRDefault="00D42822" w:rsidP="00D171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noProof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424EF" w14:textId="77777777" w:rsidR="00D42822" w:rsidRDefault="00D42822" w:rsidP="00D171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noProof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1BE1F" w14:textId="3A24F13B" w:rsidR="00D42822" w:rsidRDefault="00D42822" w:rsidP="00D171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noProof/>
              </w:rPr>
            </w:pPr>
          </w:p>
        </w:tc>
      </w:tr>
      <w:tr w:rsidR="00D42822" w:rsidRPr="002A51EA" w14:paraId="151AE31E" w14:textId="77777777" w:rsidTr="00D42822">
        <w:trPr>
          <w:trHeight w:val="907"/>
        </w:trPr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A50DC2" w14:textId="3E4FBC1C" w:rsidR="00D42822" w:rsidRDefault="00D42822" w:rsidP="00D428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noProof/>
              </w:rPr>
            </w:pPr>
            <w:r>
              <w:rPr>
                <w:rFonts w:hint="eastAsia"/>
                <w:noProof/>
              </w:rPr>
              <w:t>3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7E7A1B65" w14:textId="25E2FA32" w:rsidR="00D42822" w:rsidRDefault="00D42822" w:rsidP="00D171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noProof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9F125" w14:textId="77777777" w:rsidR="00D42822" w:rsidRDefault="00D42822" w:rsidP="00D171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noProof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B5C25" w14:textId="0E0F5D47" w:rsidR="00D42822" w:rsidRDefault="00D42822" w:rsidP="00D171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noProof/>
              </w:rPr>
            </w:pPr>
          </w:p>
        </w:tc>
      </w:tr>
      <w:tr w:rsidR="00D42822" w:rsidRPr="002A51EA" w14:paraId="46965841" w14:textId="77777777" w:rsidTr="00D42822">
        <w:trPr>
          <w:trHeight w:val="907"/>
        </w:trPr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EE4BE8" w14:textId="45BD9878" w:rsidR="00D42822" w:rsidRDefault="00D42822" w:rsidP="00D428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noProof/>
              </w:rPr>
            </w:pPr>
            <w:r>
              <w:rPr>
                <w:rFonts w:hint="eastAsia"/>
                <w:noProof/>
              </w:rPr>
              <w:t>4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534643C7" w14:textId="55989739" w:rsidR="00D42822" w:rsidRDefault="00D42822" w:rsidP="00D171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noProof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3054E" w14:textId="77777777" w:rsidR="00D42822" w:rsidRDefault="00D42822" w:rsidP="00D171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noProof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AA20" w14:textId="3FF27383" w:rsidR="00D42822" w:rsidRDefault="00D42822" w:rsidP="00D171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noProof/>
              </w:rPr>
            </w:pPr>
          </w:p>
        </w:tc>
      </w:tr>
      <w:tr w:rsidR="00D42822" w:rsidRPr="002A51EA" w14:paraId="7979CC0A" w14:textId="77777777" w:rsidTr="00D42822">
        <w:trPr>
          <w:trHeight w:val="907"/>
        </w:trPr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3FB893" w14:textId="08AAEA3D" w:rsidR="00D42822" w:rsidRDefault="00D42822" w:rsidP="00D428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noProof/>
              </w:rPr>
            </w:pPr>
            <w:r>
              <w:rPr>
                <w:rFonts w:hint="eastAsia"/>
                <w:noProof/>
              </w:rPr>
              <w:t>5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658B95B9" w14:textId="55ADC3DC" w:rsidR="00D42822" w:rsidRDefault="00D42822" w:rsidP="00D171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noProof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BCA27" w14:textId="77777777" w:rsidR="00D42822" w:rsidRDefault="00D42822" w:rsidP="00D171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noProof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6FBE1" w14:textId="77777777" w:rsidR="00D42822" w:rsidRDefault="00D42822" w:rsidP="00D171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noProof/>
              </w:rPr>
            </w:pPr>
          </w:p>
        </w:tc>
      </w:tr>
      <w:tr w:rsidR="00D42822" w:rsidRPr="002A51EA" w14:paraId="0B247962" w14:textId="77777777" w:rsidTr="00656C0D">
        <w:trPr>
          <w:trHeight w:val="907"/>
        </w:trPr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D87282" w14:textId="616836D5" w:rsidR="00D42822" w:rsidRDefault="00D42822" w:rsidP="00D428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noProof/>
              </w:rPr>
            </w:pPr>
            <w:r>
              <w:rPr>
                <w:rFonts w:hint="eastAsia"/>
                <w:noProof/>
              </w:rPr>
              <w:t>6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0787DDED" w14:textId="04478C27" w:rsidR="00D42822" w:rsidRDefault="00D42822" w:rsidP="00D171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noProof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97171" w14:textId="77777777" w:rsidR="00D42822" w:rsidRDefault="00D42822" w:rsidP="00D171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noProof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1B333" w14:textId="77777777" w:rsidR="00D42822" w:rsidRDefault="00D42822" w:rsidP="00D171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noProof/>
              </w:rPr>
            </w:pPr>
          </w:p>
        </w:tc>
      </w:tr>
      <w:tr w:rsidR="00656C0D" w:rsidRPr="002A51EA" w14:paraId="07FFC9D0" w14:textId="77777777" w:rsidTr="00D42822">
        <w:trPr>
          <w:trHeight w:val="907"/>
        </w:trPr>
        <w:tc>
          <w:tcPr>
            <w:tcW w:w="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6D559" w14:textId="4D23BE52" w:rsidR="00656C0D" w:rsidRDefault="00656C0D" w:rsidP="00D428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noProof/>
              </w:rPr>
            </w:pPr>
            <w:r>
              <w:rPr>
                <w:rFonts w:hint="eastAsia"/>
                <w:noProof/>
              </w:rPr>
              <w:t>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3A015" w14:textId="77777777" w:rsidR="00656C0D" w:rsidRDefault="00656C0D" w:rsidP="00D171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noProof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11CEC" w14:textId="77777777" w:rsidR="00656C0D" w:rsidRDefault="00656C0D" w:rsidP="00D171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noProof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F54A9" w14:textId="77777777" w:rsidR="00656C0D" w:rsidRDefault="00656C0D" w:rsidP="00D171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noProof/>
              </w:rPr>
            </w:pPr>
          </w:p>
        </w:tc>
      </w:tr>
    </w:tbl>
    <w:p w14:paraId="5D397153" w14:textId="7812BCF6" w:rsidR="00B250E0" w:rsidRDefault="00656C0D" w:rsidP="00656C0D">
      <w:pPr>
        <w:overflowPunct w:val="0"/>
        <w:jc w:val="right"/>
        <w:textAlignment w:val="baseline"/>
        <w:rPr>
          <w:rFonts w:ascii="ＭＳ 明朝" w:hAnsi="Times New Roman"/>
          <w:color w:val="000000"/>
          <w:kern w:val="0"/>
          <w:szCs w:val="22"/>
        </w:rPr>
      </w:pPr>
      <w:r>
        <w:rPr>
          <w:rFonts w:ascii="ＭＳ 明朝" w:hAnsi="Times New Roman" w:hint="eastAsia"/>
          <w:color w:val="000000"/>
          <w:kern w:val="0"/>
          <w:szCs w:val="22"/>
        </w:rPr>
        <w:t>※</w:t>
      </w:r>
      <w:r w:rsidRPr="00656C0D">
        <w:rPr>
          <w:rFonts w:ascii="ＭＳ 明朝" w:hAnsi="Times New Roman" w:hint="eastAsia"/>
          <w:color w:val="000000"/>
          <w:kern w:val="0"/>
          <w:szCs w:val="22"/>
        </w:rPr>
        <w:t>書ききれない方は本用紙をコピーしてお使いください</w:t>
      </w:r>
    </w:p>
    <w:sectPr w:rsidR="00B250E0" w:rsidSect="000F7180">
      <w:headerReference w:type="default" r:id="rId7"/>
      <w:pgSz w:w="11907" w:h="16840" w:code="9"/>
      <w:pgMar w:top="851" w:right="1418" w:bottom="851" w:left="1418" w:header="397" w:footer="57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34480" w14:textId="77777777" w:rsidR="007D2433" w:rsidRDefault="007D2433">
      <w:r>
        <w:separator/>
      </w:r>
    </w:p>
  </w:endnote>
  <w:endnote w:type="continuationSeparator" w:id="0">
    <w:p w14:paraId="6E8C7B3F" w14:textId="77777777" w:rsidR="007D2433" w:rsidRDefault="007D2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6B652" w14:textId="77777777" w:rsidR="007D2433" w:rsidRDefault="007D2433">
      <w:r>
        <w:separator/>
      </w:r>
    </w:p>
  </w:footnote>
  <w:footnote w:type="continuationSeparator" w:id="0">
    <w:p w14:paraId="4DDD552A" w14:textId="77777777" w:rsidR="007D2433" w:rsidRDefault="007D24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5F096" w14:textId="1AECD062" w:rsidR="000F7180" w:rsidRDefault="000F7180" w:rsidP="000F7180">
    <w:pPr>
      <w:pStyle w:val="a7"/>
      <w:wordWrap w:val="0"/>
      <w:jc w:val="right"/>
      <w:rPr>
        <w:rFonts w:hint="eastAsia"/>
      </w:rPr>
    </w:pPr>
    <w:r>
      <w:rPr>
        <w:rFonts w:hint="eastAsia"/>
        <w:noProof/>
        <w:lang w:val="ja-JP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0002A5" wp14:editId="31519558">
              <wp:simplePos x="0" y="0"/>
              <wp:positionH relativeFrom="margin">
                <wp:posOffset>5039360</wp:posOffset>
              </wp:positionH>
              <wp:positionV relativeFrom="paragraph">
                <wp:posOffset>-70789</wp:posOffset>
              </wp:positionV>
              <wp:extent cx="603849" cy="319177"/>
              <wp:effectExtent l="0" t="0" r="25400" b="24130"/>
              <wp:wrapNone/>
              <wp:docPr id="1675334138" name="正方形/長方形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849" cy="319177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7729901" id="正方形/長方形 7" o:spid="_x0000_s1026" style="position:absolute;margin-left:396.8pt;margin-top:-5.55pt;width:47.55pt;height:25.1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" filled="f" strokecolor="black [3213]" strokeweight="1pt">
              <w10:wrap anchorx="margin"/>
            </v:rect>
          </w:pict>
        </mc:Fallback>
      </mc:AlternateContent>
    </w:r>
    <w:r>
      <w:rPr>
        <w:rFonts w:hint="eastAsia"/>
      </w:rPr>
      <w:t xml:space="preserve">別添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6764"/>
    <w:multiLevelType w:val="multilevel"/>
    <w:tmpl w:val="2E6EA630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6A718C"/>
    <w:multiLevelType w:val="hybridMultilevel"/>
    <w:tmpl w:val="7AFC7806"/>
    <w:lvl w:ilvl="0" w:tplc="72C438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71657D4"/>
    <w:multiLevelType w:val="hybridMultilevel"/>
    <w:tmpl w:val="7AFC780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96A067C"/>
    <w:multiLevelType w:val="hybridMultilevel"/>
    <w:tmpl w:val="4672F086"/>
    <w:lvl w:ilvl="0" w:tplc="40E87D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9EE4908"/>
    <w:multiLevelType w:val="hybridMultilevel"/>
    <w:tmpl w:val="2E6EA630"/>
    <w:lvl w:ilvl="0" w:tplc="9C642F4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70543433">
    <w:abstractNumId w:val="4"/>
  </w:num>
  <w:num w:numId="2" w16cid:durableId="648437572">
    <w:abstractNumId w:val="0"/>
  </w:num>
  <w:num w:numId="3" w16cid:durableId="193227661">
    <w:abstractNumId w:val="1"/>
  </w:num>
  <w:num w:numId="4" w16cid:durableId="1648898895">
    <w:abstractNumId w:val="3"/>
  </w:num>
  <w:num w:numId="5" w16cid:durableId="3786339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attachedTemplate r:id="rId1"/>
  <w:defaultTabStop w:val="851"/>
  <w:drawingGridHorizontalSpacing w:val="110"/>
  <w:drawingGridVerticalSpacing w:val="182"/>
  <w:displayHorizontalDrawingGridEvery w:val="2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A6E"/>
    <w:rsid w:val="00012420"/>
    <w:rsid w:val="00014FBB"/>
    <w:rsid w:val="00017028"/>
    <w:rsid w:val="000323F2"/>
    <w:rsid w:val="0003648F"/>
    <w:rsid w:val="00051E94"/>
    <w:rsid w:val="00056400"/>
    <w:rsid w:val="0007709A"/>
    <w:rsid w:val="000776D9"/>
    <w:rsid w:val="000A4071"/>
    <w:rsid w:val="000C1CBC"/>
    <w:rsid w:val="000D5509"/>
    <w:rsid w:val="000D5741"/>
    <w:rsid w:val="000F405D"/>
    <w:rsid w:val="000F7180"/>
    <w:rsid w:val="00115419"/>
    <w:rsid w:val="00126494"/>
    <w:rsid w:val="001312CB"/>
    <w:rsid w:val="00133792"/>
    <w:rsid w:val="001376A2"/>
    <w:rsid w:val="001454A3"/>
    <w:rsid w:val="0015482E"/>
    <w:rsid w:val="00155748"/>
    <w:rsid w:val="001638FA"/>
    <w:rsid w:val="00181022"/>
    <w:rsid w:val="00197497"/>
    <w:rsid w:val="001B1DE7"/>
    <w:rsid w:val="001B710C"/>
    <w:rsid w:val="001E2447"/>
    <w:rsid w:val="001E2AE6"/>
    <w:rsid w:val="001F159E"/>
    <w:rsid w:val="001F21F5"/>
    <w:rsid w:val="001F7DAF"/>
    <w:rsid w:val="00204279"/>
    <w:rsid w:val="00232776"/>
    <w:rsid w:val="00240F02"/>
    <w:rsid w:val="00280C10"/>
    <w:rsid w:val="00287465"/>
    <w:rsid w:val="00291EA3"/>
    <w:rsid w:val="002A51EA"/>
    <w:rsid w:val="002E0532"/>
    <w:rsid w:val="002F1DDA"/>
    <w:rsid w:val="002F6188"/>
    <w:rsid w:val="00317B0B"/>
    <w:rsid w:val="00322197"/>
    <w:rsid w:val="00334472"/>
    <w:rsid w:val="003408C3"/>
    <w:rsid w:val="0036392D"/>
    <w:rsid w:val="00383C61"/>
    <w:rsid w:val="003A3A86"/>
    <w:rsid w:val="003B114F"/>
    <w:rsid w:val="003B2FAD"/>
    <w:rsid w:val="003C6B00"/>
    <w:rsid w:val="003E3BF5"/>
    <w:rsid w:val="003F1453"/>
    <w:rsid w:val="003F3A1B"/>
    <w:rsid w:val="00400EE5"/>
    <w:rsid w:val="0040105E"/>
    <w:rsid w:val="00421EC3"/>
    <w:rsid w:val="004257F5"/>
    <w:rsid w:val="004633DA"/>
    <w:rsid w:val="004678AE"/>
    <w:rsid w:val="004834E1"/>
    <w:rsid w:val="004A651D"/>
    <w:rsid w:val="004C74B1"/>
    <w:rsid w:val="004E4E03"/>
    <w:rsid w:val="004F1AC5"/>
    <w:rsid w:val="00505328"/>
    <w:rsid w:val="005103B3"/>
    <w:rsid w:val="00511F9F"/>
    <w:rsid w:val="00521909"/>
    <w:rsid w:val="0052504D"/>
    <w:rsid w:val="0053543F"/>
    <w:rsid w:val="00535937"/>
    <w:rsid w:val="005B3CD9"/>
    <w:rsid w:val="005E244E"/>
    <w:rsid w:val="005F2C36"/>
    <w:rsid w:val="0061079C"/>
    <w:rsid w:val="00611AEB"/>
    <w:rsid w:val="0064310D"/>
    <w:rsid w:val="00656C0D"/>
    <w:rsid w:val="006651CE"/>
    <w:rsid w:val="00667B3F"/>
    <w:rsid w:val="006B291B"/>
    <w:rsid w:val="006C5990"/>
    <w:rsid w:val="006E3D54"/>
    <w:rsid w:val="006F59B5"/>
    <w:rsid w:val="006F6028"/>
    <w:rsid w:val="0070500F"/>
    <w:rsid w:val="0071270F"/>
    <w:rsid w:val="00713CC4"/>
    <w:rsid w:val="007245DA"/>
    <w:rsid w:val="00746B34"/>
    <w:rsid w:val="00755441"/>
    <w:rsid w:val="00767C0A"/>
    <w:rsid w:val="00773124"/>
    <w:rsid w:val="0078380F"/>
    <w:rsid w:val="007850BC"/>
    <w:rsid w:val="007855DE"/>
    <w:rsid w:val="007A63B2"/>
    <w:rsid w:val="007C0636"/>
    <w:rsid w:val="007C1625"/>
    <w:rsid w:val="007C3584"/>
    <w:rsid w:val="007D2433"/>
    <w:rsid w:val="007D2DBC"/>
    <w:rsid w:val="007D3719"/>
    <w:rsid w:val="007D7590"/>
    <w:rsid w:val="007F6C2D"/>
    <w:rsid w:val="00801260"/>
    <w:rsid w:val="0080194E"/>
    <w:rsid w:val="008021AB"/>
    <w:rsid w:val="00810F4E"/>
    <w:rsid w:val="008352FF"/>
    <w:rsid w:val="0085406A"/>
    <w:rsid w:val="00863EFC"/>
    <w:rsid w:val="00864564"/>
    <w:rsid w:val="0087269B"/>
    <w:rsid w:val="00875A80"/>
    <w:rsid w:val="00883310"/>
    <w:rsid w:val="008A66CA"/>
    <w:rsid w:val="008B39C9"/>
    <w:rsid w:val="008C22FE"/>
    <w:rsid w:val="008C6D5C"/>
    <w:rsid w:val="008D4606"/>
    <w:rsid w:val="008D5A08"/>
    <w:rsid w:val="008F460A"/>
    <w:rsid w:val="008F63BB"/>
    <w:rsid w:val="0090702E"/>
    <w:rsid w:val="00913349"/>
    <w:rsid w:val="00921EBB"/>
    <w:rsid w:val="009245FA"/>
    <w:rsid w:val="009642B2"/>
    <w:rsid w:val="00965F3E"/>
    <w:rsid w:val="00971C19"/>
    <w:rsid w:val="00974FFE"/>
    <w:rsid w:val="009902D5"/>
    <w:rsid w:val="009B691C"/>
    <w:rsid w:val="009C5141"/>
    <w:rsid w:val="009D548D"/>
    <w:rsid w:val="009F7B06"/>
    <w:rsid w:val="00A0329A"/>
    <w:rsid w:val="00A20A8D"/>
    <w:rsid w:val="00A233A0"/>
    <w:rsid w:val="00A27A6E"/>
    <w:rsid w:val="00A47E7C"/>
    <w:rsid w:val="00A702F1"/>
    <w:rsid w:val="00A70DA0"/>
    <w:rsid w:val="00A71E2F"/>
    <w:rsid w:val="00A943F3"/>
    <w:rsid w:val="00AA7225"/>
    <w:rsid w:val="00AB1AEF"/>
    <w:rsid w:val="00AC3EF7"/>
    <w:rsid w:val="00AD10E7"/>
    <w:rsid w:val="00AF6DBD"/>
    <w:rsid w:val="00B1012B"/>
    <w:rsid w:val="00B14075"/>
    <w:rsid w:val="00B250E0"/>
    <w:rsid w:val="00B30910"/>
    <w:rsid w:val="00B35700"/>
    <w:rsid w:val="00B42E1C"/>
    <w:rsid w:val="00B6616D"/>
    <w:rsid w:val="00B71FC7"/>
    <w:rsid w:val="00B8329F"/>
    <w:rsid w:val="00B91874"/>
    <w:rsid w:val="00B96889"/>
    <w:rsid w:val="00BB2258"/>
    <w:rsid w:val="00BB71C0"/>
    <w:rsid w:val="00BC53BB"/>
    <w:rsid w:val="00BE0A5B"/>
    <w:rsid w:val="00BE1FA1"/>
    <w:rsid w:val="00BE67CA"/>
    <w:rsid w:val="00BF1766"/>
    <w:rsid w:val="00BF3EEC"/>
    <w:rsid w:val="00BF48FD"/>
    <w:rsid w:val="00C052C2"/>
    <w:rsid w:val="00C420D0"/>
    <w:rsid w:val="00C52662"/>
    <w:rsid w:val="00C55F4B"/>
    <w:rsid w:val="00C67D1F"/>
    <w:rsid w:val="00CD17C9"/>
    <w:rsid w:val="00CD1B5D"/>
    <w:rsid w:val="00CD2C6C"/>
    <w:rsid w:val="00CD3D25"/>
    <w:rsid w:val="00CE0EB9"/>
    <w:rsid w:val="00CF5334"/>
    <w:rsid w:val="00D26925"/>
    <w:rsid w:val="00D3223C"/>
    <w:rsid w:val="00D42822"/>
    <w:rsid w:val="00D43902"/>
    <w:rsid w:val="00D43B53"/>
    <w:rsid w:val="00D539F6"/>
    <w:rsid w:val="00D775E4"/>
    <w:rsid w:val="00DA4C4B"/>
    <w:rsid w:val="00DD3859"/>
    <w:rsid w:val="00DE0D21"/>
    <w:rsid w:val="00E0107E"/>
    <w:rsid w:val="00E05BA6"/>
    <w:rsid w:val="00E126F9"/>
    <w:rsid w:val="00E138F1"/>
    <w:rsid w:val="00E503FB"/>
    <w:rsid w:val="00E62EC4"/>
    <w:rsid w:val="00E63EAA"/>
    <w:rsid w:val="00E65BF0"/>
    <w:rsid w:val="00E65F34"/>
    <w:rsid w:val="00E9282B"/>
    <w:rsid w:val="00E93858"/>
    <w:rsid w:val="00E96643"/>
    <w:rsid w:val="00E97A16"/>
    <w:rsid w:val="00E97D03"/>
    <w:rsid w:val="00EA2354"/>
    <w:rsid w:val="00EA2A94"/>
    <w:rsid w:val="00EB2FC5"/>
    <w:rsid w:val="00EB50BB"/>
    <w:rsid w:val="00ED651C"/>
    <w:rsid w:val="00ED73D1"/>
    <w:rsid w:val="00EF7440"/>
    <w:rsid w:val="00F12AAC"/>
    <w:rsid w:val="00F55816"/>
    <w:rsid w:val="00F776DA"/>
    <w:rsid w:val="00F825B6"/>
    <w:rsid w:val="00F82DF2"/>
    <w:rsid w:val="00F83572"/>
    <w:rsid w:val="00F85CE5"/>
    <w:rsid w:val="00F91947"/>
    <w:rsid w:val="00F9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7C143C1E"/>
  <w15:chartTrackingRefBased/>
  <w15:docId w15:val="{E107ED59-2BEB-4583-986A-FEE09D8B1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447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Body Text Indent"/>
    <w:basedOn w:val="a"/>
    <w:semiHidden/>
    <w:pPr>
      <w:ind w:firstLineChars="100" w:firstLine="240"/>
    </w:pPr>
    <w:rPr>
      <w:sz w:val="24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1">
    <w:name w:val="(文字) (文字)1"/>
    <w:semiHidden/>
    <w:rPr>
      <w:kern w:val="2"/>
      <w:sz w:val="22"/>
    </w:rPr>
  </w:style>
  <w:style w:type="paragraph" w:styleId="a9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(文字) (文字)"/>
    <w:semiHidden/>
    <w:rPr>
      <w:kern w:val="2"/>
      <w:sz w:val="22"/>
    </w:rPr>
  </w:style>
  <w:style w:type="paragraph" w:styleId="ab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c">
    <w:name w:val="Date"/>
    <w:basedOn w:val="a"/>
    <w:next w:val="a"/>
    <w:semiHidden/>
    <w:rPr>
      <w:sz w:val="21"/>
    </w:rPr>
  </w:style>
  <w:style w:type="paragraph" w:styleId="2">
    <w:name w:val="Body Text Indent 2"/>
    <w:basedOn w:val="a"/>
    <w:semiHidden/>
    <w:pPr>
      <w:ind w:firstLineChars="100" w:firstLine="220"/>
    </w:pPr>
  </w:style>
  <w:style w:type="paragraph" w:styleId="3">
    <w:name w:val="Body Text Indent 3"/>
    <w:basedOn w:val="a"/>
    <w:semiHidden/>
    <w:pPr>
      <w:ind w:leftChars="236" w:left="759" w:hangingChars="100" w:hanging="240"/>
    </w:pPr>
    <w:rPr>
      <w:rFonts w:ascii="ＭＳ 明朝" w:hAnsi="ＭＳ 明朝"/>
      <w:sz w:val="24"/>
    </w:rPr>
  </w:style>
  <w:style w:type="character" w:customStyle="1" w:styleId="a8">
    <w:name w:val="ヘッダー (文字)"/>
    <w:link w:val="a7"/>
    <w:uiPriority w:val="99"/>
    <w:rsid w:val="00A0329A"/>
    <w:rPr>
      <w:kern w:val="2"/>
      <w:sz w:val="22"/>
    </w:rPr>
  </w:style>
  <w:style w:type="character" w:styleId="ad">
    <w:name w:val="Hyperlink"/>
    <w:basedOn w:val="a0"/>
    <w:uiPriority w:val="99"/>
    <w:unhideWhenUsed/>
    <w:rsid w:val="00667B3F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667B3F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1E2447"/>
    <w:pPr>
      <w:ind w:leftChars="400" w:left="840"/>
    </w:pPr>
  </w:style>
  <w:style w:type="character" w:styleId="af0">
    <w:name w:val="FollowedHyperlink"/>
    <w:basedOn w:val="a0"/>
    <w:uiPriority w:val="99"/>
    <w:semiHidden/>
    <w:unhideWhenUsed/>
    <w:rsid w:val="007127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87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autosal</Template>
  <TotalTime>524</TotalTime>
  <Pages>1</Pages>
  <Words>144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会員の皆様へ</vt:lpstr>
      <vt:lpstr>会員の皆様へ</vt:lpstr>
    </vt:vector>
  </TitlesOfParts>
  <Company>MouseComputer PC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会員の皆様へ</dc:title>
  <dc:subject/>
  <dc:creator>ＴＡＣ</dc:creator>
  <cp:keywords/>
  <cp:lastModifiedBy>悠雅 細川</cp:lastModifiedBy>
  <cp:revision>68</cp:revision>
  <cp:lastPrinted>2025-08-25T02:46:00Z</cp:lastPrinted>
  <dcterms:created xsi:type="dcterms:W3CDTF">2019-09-18T04:49:00Z</dcterms:created>
  <dcterms:modified xsi:type="dcterms:W3CDTF">2025-10-21T05:02:00Z</dcterms:modified>
</cp:coreProperties>
</file>